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年度广东省健康促进县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（市、区）项目点名单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984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地市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深圳市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香洲区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金湾区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斗门区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高栏港经济区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横琴新区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万山区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汕头市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汕头市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南澳县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佛山市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禅城区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佛山市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南海区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佛山市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佛山市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韶关市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南雄市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梅州市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惠州市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惠阳区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道滘镇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沙田镇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洪梅镇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大朗镇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大岭山镇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黄江镇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清溪镇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樟木头镇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谢岗镇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塘厦镇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虎门镇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桥头镇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麻涌镇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常平镇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横沥镇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南城街道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厚街镇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莞城街道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凤岗镇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石碣镇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石排镇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黄圃镇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台山市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恩平市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开平市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湛江市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湛江市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廉江市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茂名市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肇庆市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端州区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清远市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英德市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潮州市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湘桥区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6B2E"/>
    <w:rsid w:val="2E2E6B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2018-10-12T09:35:00Z</dcterms:created>
  <dc:creator>Administrator</dc:creator>
  <cp:lastModifiedBy>Administrator</cp:lastModifiedBy>
  <dcterms:modified xsi:type="dcterms:W3CDTF">2018-10-12T09:36:15Z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