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年度“广东省无烟单位”名单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Times New Roman" w:hAnsi="Times New Roman" w:eastAsia="楷体_GB2312" w:cs="楷体_GB2312"/>
          <w:sz w:val="32"/>
          <w:szCs w:val="32"/>
        </w:rPr>
        <w:t>15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广州市旅游局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附属第三医院岭南医院、中山大学附属第六医院、广州市红十字会医院、广州医科大学附属口腔医院、广州市中医医院、广州市正骨医院、广州市第一人民医院南沙医院、广州市疾病预防控制中心、广州市健康教育所、广州血液中心花都区血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越秀区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广州市越秀区第二中医医院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海珠区人民政府昌岗街道办事处、广州市海珠区妇幼保健院（广州市海珠区妇幼保健计划生育服务中心）、广州市海珠区南华西街社区卫生服务中心、广州市海珠区琶洲街琶洲社区卫生服务站、广州市海珠区沙园街广重社区居民委员会、广州市海珠区滨江街中海社区居民委员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荔湾区：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广州市荔湾区东沙街社区卫生服务中心、广州市荔湾区立贤学校中学部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广州市荔湾区龙津街来穗人员和出租屋服务管理中心、广州市荔湾区桥中街除四害消毒管理站、广州市荔湾区金花街蟠虬社区居民委员会、广州市荔湾区石围塘街桥东社区居委会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广州市荔湾区站前街西站社区居委会；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天河区：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广州市天河区中医医院、广州市天河区沙河街社区卫生服务中心、广州市天河区华阳小学、广州市天河区凯旋春田幼儿园、广州市天河区红太阳幼儿园、广州市天河区瑜翠园幼儿园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广州亚太国际俱乐部；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白云区：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白云区卫生和计划生育局、广州市白云区城市管理局、广州市白云区江高镇人民政府、广州市白云区人民政府三元里街道办事处、广州市白云区人民政府黄石街道办事处、广州市白云区人民医院、广州市白云区第二人民医院、广州市白云区第三人民医院、广州市白云区中医医院、广州市白云区妇幼保健院、广州市白云区太和人民医院、广州市白云区石井人民医院、嘉禾益民医院、广州益寿医院、广州中兴运动损伤专科医院、广州市白云区钟落潭镇卫生院、白云区同和街社区卫生服务中心、白云区景泰街社区卫生服务中心、广州市白云区石井街社区卫生服务中心、广州市白云区黄石街社区卫生服务中心、广州市白云区三元里小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黄埔区中医医院、广州市玉岩中学、广州市第八十六中学、广州科学城中学、广州开发区外国语学校、广州市黄埔华南师范大学附属初级中学、广州开发区第一小学、广州开发区第二小学、广州市黄埔区东荟花园小学、广州市黄埔区怡园小学、广州市黄埔区香雪小学、广州开发区第一幼儿园、广州开发区第二幼儿园、广州市黄埔区香雪山幼儿园、广州市黄埔区东荟幼儿园、广州市黄埔区龙光幼儿园、广州市黄埔区天鹿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广州市黄埔区萝岗街香雪社区居民委员会、安利（中国）日用品有限公司、广州黄埔汽车客运站有限公司；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花都区：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广州市花都区人民医院、广州市中西医结合医院、广州市花都区慢性病防治所、广州市花都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区120</w:t>
      </w:r>
      <w:r>
        <w:rPr>
          <w:rFonts w:hint="eastAsia" w:ascii="仿宋_GB2312" w:hAnsi="仿宋_GB2312" w:eastAsia="仿宋_GB2312" w:cs="仿宋_GB2312"/>
          <w:sz w:val="32"/>
          <w:szCs w:val="32"/>
        </w:rPr>
        <w:t>急救医疗指挥中心、广州市花都区清布社区卫生服务中心、广州市花都区新华社区卫生服务中心、广州市花都区新街社区卫生服务中心、广州市花都区天贵社区卫生服务中心、广州市花都区秀全社区卫生服务中心、广州市花都区建设北社区卫生服务中心、广州市花都区新华街福宁社区居民委员会、广州市花都区新华街云山社区居民委员会、广州市花都区新华街天贵社区居民委员会、广州市花都区新华街光华社区居民委员会、广州市花都区新华街金华社区居民委员会、广州市花都区新华街骏威社区居民委员会、广州市花都区新华街丽雅社区居民委员会、广州市花都区新华街杏林社区居民委员会、广州市花都区新华街金菊社区居民委员会、广州市花都区秀全街雅宝社区居民委员会、广州市花都区秀全街红棉社区居民委员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番禺区：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番禺区何贤纪念医院（广州市番禺区妇幼保健院）、广州市番禺区中医院、广州市番禺区南村镇社区卫生服务中心、广州市番禺区石楼镇亚运城社区居民委员会、广州市番禺区南村镇员岗社区卫生服务站、广州市番禺区南村镇坑头社区卫生服务站、广州市番禺区南村镇市头社区卫生服务站、广州市番禺区南村镇塘东社区卫生服务站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广州市番禺区市桥街金色童年幼儿园；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南沙区：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南沙区卫生监督所、广州市南沙区第一人民医院、广州市南沙区第二人民医院、广州市南沙区中医医院、广州市南沙区第三人民医院、广州市南沙区第六人民医院、广州市南沙区妇幼保健院、广州市南沙区鱼窝头医院、广州市南沙区灵山医院、广州市南沙区东涌医院、广州市南沙区新沙医院、广州市南沙区榄核医院、广州市南沙区东涌镇社区卫生服务中心、广州市南沙区南沙街社区卫生服务中心、广州市南沙区横沥镇社区卫生服务中心、广州市南沙区珠江街社区卫生服务中心、广州市南沙区榄核镇社区卫生服务中心、广州市南沙区大岗镇社区卫生服务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从化区：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广州市从化区卫生和计划生育局、广州市从化区卫生监督所、广州市从化区疾病预防控制中心、广州市从化区妇幼保健院、广州市从化区中医医院、广州血液中心从化血站、广州市从化区“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</w:rPr>
        <w:t>”急救医疗指挥中心、广州市从化区城郊街明珠社区卫生服务中心、广州市从化区江埔街社区卫生服务中心、广州市从化区城郊街社区卫生服务中心、广州市从化区街口街社区卫生服务中心、广州市从化区吕田镇卫生院、广州市从化区温泉镇灌村卫生院、广州市从化区温泉镇卫生院、广州市从化区鳌头镇中心卫生院、广州市从化区太平镇神岗卫生院、广州市从化区太平镇中心卫生院、广州市从化区良口镇中心卫生院、广州市从化区鳌头镇龙潭卫生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增城区：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增城区人民医院、广州市增城区中医医院、广州市增城区第一中学、广州市增城区第二中学、广州市增城区高级中学、广州市增城区派潭中学、广州市增城区新塘中学、广州市增城区郑中钧中学、广州市增城区中新中学、广州市增城区华侨中学、广州市增城区荔江小学、广州市增城区荔城街中心小学、广州市增城区英华学校、广州市增城区新桥小学、广州市增城区荔茵幼儿园、广州市增城区天恩幼儿园、广州市增城区小状元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福田区：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广州中医药大学深圳医院（福田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区中医院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）、深圳市福田区慢性病防治院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罗湖区：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深圳市罗湖区疾病预防控制中心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盐田区：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深圳市盐田区机关幼儿园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南山区：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深圳市益田假日世界商业有限公司；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宝安区：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深圳市宝安区慢性病防治院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龙岗区：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深圳市龙岗区坪地卫生监督分所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深圳市龙岗区坪地预防保健所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、深圳市龙岗区中医院、深圳金山物流有限公司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龙华区：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深圳市龙华区中心医院、深圳市龙华区桦润馨居幼儿园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光明新区：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深圳市光明新区公明培真幼儿园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大鹏新区：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深圳市大鹏新区大鹏中心小学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珠海市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珠海市市政和林业局、珠海市文化体育旅游局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横琴新区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珠海市横琴新区管理委员会社会事务局、珠海市横琴新区第一小学、珠海市横琴中心幼儿园、横琴新区荷塘社区居委会、珠海市横琴新区亚森餐饮娱乐有限公司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香洲区：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市香洲区前山北社区卫生服务中心、珠海市香洲区前山街道长沙社区卫生服务站、珠海市香洲区前山街道翠景社区卫生服务站、珠海市香洲区前山街道岱山社区卫生服务站、珠海市香洲区前山街道翠微社区卫生服务站、珠海市香洲区前山街道逸仙社区卫生服务站、珠海市香洲区前山街道梅溪社区卫生服务站、珠海市香洲区前山街道春晖社区卫生服务站、珠海市香洲区前山街道造贝社区卫生服务站、珠海市香洲区前山街道福石社区卫生服务站、珠海市香洲区前山街道南沙湾社区卫生服务站、珠海市香洲区前山街道前山社区卫生服务站、珠海市香洲区前山街道莲塘社区卫生服务站、珠海市香洲区前山街道东坑社区卫生服务站、珠海市香洲区前山街道白石社区卫生服务站、珠海市香洲区前山街道福溪社区卫生服务站、珠海市香洲区前山街道南溪社区卫生服务站、珠海市香洲区前山街道中山亭社区卫生服务站、珠海市香洲区拱北街道北岭社区居民委员会、珠海市香洲区拱北街道迎宾社区居委会、珠海市香洲区拱北茂盛社区居委会、珠海市香洲区海虹社区居委会、珠海市香洲区香湾街道香凤社区居委会、珠海市香洲区香湾街道北堤社区居委会、珠海市香洲区梅华街道办兴发居委会、珠海市香洲区梅华街道敬业社区居委会、珠海市香洲区梅华街道仁恒社区居委会、珠海市香洲区南坑社区居委会、珠海市香洲区狮山街道南美社区居委会、珠海市香洲区狮山街道青春社区居委会、珠海市香洲区南屏镇茂丰社区居委会、珠海市信诚物业管理有限公司、珠海市华策物业顾问有限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斗门区：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市斗门区地方税务局斗门税务分局、珠海市斗门区食品药品监督管理所、珠海市斗门区文化广电新闻出版局、珠海市斗门区白蕉镇人民政府、珠海市斗门区乾务镇人民政府、珠海市斗门井岸镇人民政府、珠海市斗门区白藤街道办事处、珠海市斗门区莲洲卫生和计划生育办公室、珠海市斗门区井岸镇人民政府计划生育办公室、珠海市斗门区井岸食品药品监督管理所、珠海市斗门区莲洲镇食品药品监督管理所、珠海市斗门区白蕉镇食品药品监督管理所、珠海市斗门区白蕉镇人力资源和社会保障服务所、珠海市斗门区工商行政管理局乾务工商质监管理所、珠海市斗门区莲洲镇政务服务中心、珠海市斗门区莲洲镇镇村建设办公室、珠海市斗门区白藤街道办事处人口和计划生育服务所、珠海市斗门区莲洲镇会计核算中心、珠海市斗门区乾务镇文化站、珠海市斗门区白藤街道政务服务中心、珠海市斗门区白藤湖初级中学、珠海市斗门区第二中学、珠海市斗门区城南学校、珠海市斗门区城东中学、珠海市斗门区第四中学、珠海市斗门区乾务镇五山初级中学、珠海市斗门区实验小学、珠海市斗门区乾务镇五山中心小学、珠海市斗门区斗门社区居民委员会、珠海市莲洲镇横山居委会、珠海市斗门区斗门镇上洲村委会、珠海市斗门区斗门镇下洲村委会、珠海市斗门区斗门镇南门村委会、广东省电网有限责任公司珠海市斗门供电局斗门供电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金湾区：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市公安局金湾分局、珠海市金湾区三灶镇党政办、珠海市金湾区三灶镇卫生和计划生育办公室、珠海市金湾区红旗镇异地务工青年综合服务中心、珠海市金湾区红旗镇文化服务中心、珠海市土地储备发展中心金湾分中心、珠海市金湾区红旗镇政府会计结算中心、珠海市金湾区红旗镇财政所、珠海市金湾区三灶镇草堂湾社区居委会、珠海市金湾区三灶镇西城社区居委会、珠海市金湾区三灶镇三灶社区居委会、珠海市金湾区红旗镇藤山社区居委会、珠海市金湾区红旗镇三板社区居委会、珠海市金湾区三灶镇金海岸社区居委会、珠海市金湾区三灶镇中心村民委员会、珠海市金湾区三灶镇鱼月村民委员会、珠海市金湾区三灶镇鱼林村民委员会、珠海市金湾区三灶镇海澄村民委员会、珠海市金湾区红旗镇三板村民委员会、中国邮政储蓄银行珠海市红旗镇营业所、珠海市旗茂商商贸有限公司、中国农业银行股份有限公司珠海红旗支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高栏港区：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市高栏港南水镇卫生和计划生育办公室、珠海市高栏港经济区平沙镇人口计划生育和卫生办公室、珠海市高栏港经济区市场监督管理局南水市场监督管理所、珠海高栏港经济区妇幼保健计划生育服务中心、珠海市高新技术产业开发区金鼎社区卫生服务中心、珠海高栏港经济区李兆南纪念小学、珠海市高栏港经济区平沙镇华丰小学、珠海市高栏港经济区南水镇蓝色港湾幼儿园、珠海市高栏港经济区平沙镇宝宝幼儿园、珠海市高栏港经济区平沙镇宝贝春幼儿园、珠海市高栏港平沙镇国花幼儿园、珠海市高栏港经济区平沙镇国苗幼儿园、珠海市高栏港经济区平沙镇兰玲仕幼儿园、珠海市高栏港经济区平沙镇启智幼儿园、珠海市高栏港经济区平沙镇糖厂幼儿园、珠海市高栏港经济区平沙中心幼儿园、珠海市高栏港经济区（南水）中心幼儿园、珠海市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栏</w:t>
      </w:r>
      <w:r>
        <w:rPr>
          <w:rFonts w:hint="eastAsia" w:ascii="仿宋_GB2312" w:hAnsi="仿宋_GB2312" w:eastAsia="仿宋_GB2312" w:cs="仿宋_GB2312"/>
          <w:sz w:val="32"/>
          <w:szCs w:val="32"/>
        </w:rPr>
        <w:t>港经济区天启幼儿园、珠海高栏港经济区海容幼儿园、珠海市汇平投资管理有限公司、珠海市振平投资控股有限公司、珠海市健帆生物科技股份有限公司、珠海罗西尼表业有限公司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佛山市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467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佛山市人力资源和社会保障局、佛山市体育局、佛山市商务局、佛山市水务局、佛山传媒集团、佛山市经济和信息化局、中国共产主义青年团佛山市委员会、佛山市食品药品监督管理局、佛山市妇幼保健院、佛山市疾病预防控制中心、佛山市第一中学、佛山市第三中学、佛山市第四中学、佛山市第六中学、佛山市第十中学、佛山市第十四中学、佛山市元甲学校、佛山市体育运动学校、佛山市华英学校、佛山市启聪学校、佛山市城北中学、佛山市冼可澄纪念学校、佛山市第五小学、佛山市第六小学、佛山市惠景小学、佛山市建设小学、佛山市城南小学、佛山市鸿业小学、佛山市铁军小学、佛山市儿童活动中心、佛山市幼儿园、上海丰诚物业管理有限公司佛山分公司、佛山市泰联物业管理有限公司、佛山市白燕园物业管理有限公司、佛山市百合艺术婚纱摄影有限公司、佛山创意产业园投资管理有限公司九鼎国际城物业分公司、佛山市联辉物业管理服务有限公司、佛山市绿茵物业管理有限公司、佛山市世纪东方物业经营管理有限公司、佛山市祥和物业管理有限公司、佛山市盈赛投资发展有限公司、佛山易安租梯运营有限公司、广东宏德科技物业有限公司佛山禅城分公司惠景城物业服务中心、广东石湾酒厂集团有限公司、广州珠江物业酒店管理有限公司佛山分公司、 合众（佛山）化工有限公司、佛山合信包装有限公司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禅城区：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佛山市禅城区祖庙街道人口和计划生育服务所、佛山市禅城区南庄镇人口和计划生育服务所、佛山市禅城区张槎街道人口和计划生育服务所、佛山市禅城区石湾镇街道人口和计划生育服务所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佛山市禅城区张槎街道社区卫生服务中心、佛山市禅城区南庄镇第三中学、佛山市禅城区南庄镇吉利中学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禅城区南庄镇溶洲小学、佛山市禅城区南庄镇育华小学、佛山市禅城区奇槎小学、佛山市禅城区深村小学、佛山市禅城区石湾第二小学、佛山市禅城区石湾第三小学、佛山市禅城区下朗小学、佛山市禅城区镇安小学、佛山市禅城区东鄱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禅城区敦厚小学、佛山市禅城区环湖小学、佛山市禅城区江洲东三小学、佛山市禅城区江洲小学、佛山市禅城区郊边小学、佛山市禅城区绿景小学、佛山市禅城区南庄镇南庄小学、佛山市禅城区石湾第一小学、佛山市禅城区机关第二幼儿园、佛山市禅城区帝景蓝湾幼儿园、佛山市禅城区东升幼儿园、佛山市禅城区健儿幼儿园、佛山市禅城区郊边幼儿园、佛山市禅城区丽日豪庭幼儿园、佛山市禅城区敦厚幼儿园、佛山市禅城区朝阳幼儿园、佛山市禅城区明希幼儿园、佛山市禅城区南庄镇东方红幼儿园、佛山市禅城区南庄镇上元幼儿园、佛山市禅城区苹果树实验幼儿园、佛山市禅城区省六建集团有限公司幼儿园、佛山市禅城区新朝东幼儿园、佛山市禅城区镇安幼儿园、佛山市禅城区珠江幼儿园、佛山市禅城区祖庙街道锦隆花园托儿所、佛山市禅城区石湾镇街道怡翠宏璟托儿所、佛山市禅城区祖庙街道森宝幼儿园、佛山市禅城区祖庙街道万科中心城怡乐幼儿园、佛山市教工第二幼儿园、佛山市禅城区岭南幼儿园、佛山市禅城区大富幼儿园、佛山市禅城区红太阳幼儿园、佛山市禅城区红星幼儿园、佛山市禅城区皇冠幼儿园、佛山市禅城区机关第一幼儿园、佛山市禅城区莲花幼儿园、佛山市禅城区莲塘幼儿园、佛山市禅城区绿景苑幼儿园、佛山市禅城区玫瑰园幼儿园、佛山市禅城区南庄镇凯恩幼儿园、佛山市禅城区南庄镇南庄幼儿园、佛山市禅城区南庄镇紫洞幼儿园、佛山市禅城区南庄镇紫南幼儿园、佛山市禅城区石湾镇街道碧云天幼儿园、佛山市禅城区石湾镇街道金色睿德幼儿园、佛山市禅城区文思康城幼儿园、佛山市禅城区下朗幼儿园、佛山市禅城区英才幼儿园、佛山市禅城区月亮湾幼儿园、佛山市禅城区张槎中心幼儿园、佛山市禅城区忠义幼儿园、佛山市禅城区尚辉苑幼儿园、佛山市禅城区新景幼儿园、佛山市禅城区祖庙街道普君新城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佛山市禅城区智堡文化培训中心、佛山市禅城区石湾镇街鄱阳村民委员会、佛山市禅城区中心医院有限公司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南海区：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佛山市南海区委宣传部、中共佛山市南海区委统战部、中共佛山市南海区直属机关工作委员会、佛山市公安局南海分局、佛山市南海区农林渔业局、佛山市南海区国土城建和水务局、佛山市南海区外事侨务局、佛山市南海区金融业发展办公室、佛山市南海区发展规划和统计局、佛山市南海区农林执法监察大队、佛山市南海区市场监督管理局、佛山市南海区食品药品监督管理局、佛山市南海区狮山镇人民政府、佛山市南海区大沥镇卫生监督分所、佛山市南海区狮山镇卫生监督管理分所、佛山市南海区丹灶镇卫生和计划生育局、佛山市南海区桂城街道卫生和计划生育局、佛山市南海区人力资源和社会保障局大沥分局、佛山市南海区人力资源和社会保障局里水分局、佛山市南海区狮山文化站、佛山市南海区狮山镇财务结算管理中心、佛山市南海区狮山镇房管所、佛山市南海区劳动就业服务中心、佛山市南海区公有资产管理办公室、佛山市南海区狮山镇行政服务中心、佛山市南海区狮山镇农林服务管理中心、佛山市南海区狮山镇水利排灌管理中心、佛山市公共资源交易中心南海分中心、佛山市南海区大沥镇大沥社区卫生服务中心、佛山市南海区大沥镇盐步社区卫生服务中心、佛山市南海区大沥镇黄岐社区卫生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、佛山市南海区大沥高级中学、佛山市南海区中信山语湖双语学校、佛山市南海区中山大学附属外国语学校、佛山市南海区九江职业技术学校、佛山市南海区大沥水星学校、佛山市南海区大沥镇盐步初级中学、佛山市南海区大沥镇许海初级中学、佛山市南海区大沥镇黄岐初级中学、佛山市南海区石门实验中英文学校、佛山市南海区石门实验学校、佛山市南海区里水镇和顺第一初级中学、佛山市南海区里水镇和顺第二初级中学、佛山市南海区里水镇旗峰初级中学、佛山市南海区大沥镇漖表小学、佛山市南海区狮山镇联星小学、佛山市南海区狮山镇街边小学、佛山市南海区大沥镇黄岐中心小学、佛山市南海区里水镇绿地小学、佛山市南海区里水镇里水小学、佛山市南海区中山大学附属四季花城外国语学校幼儿园、佛山市南海区中海锦城国际花园幼儿园、佛山市南海区九江英雅幼儿园、佛山市南海区俊雅苑幼儿园、佛山市南海区大沥中联飞鸿幼儿园、佛山市南海区大沥凯英思幼儿园、佛山市南海区大沥金虹幼儿园、佛山市南海区大沥黄岐中心幼儿园、佛山市南海区桂城丹桂幼儿园、佛山市南海区桂城保利花园幼儿园、佛山市南海区桂城南福幼儿园、佛山市南海区桂城怡翠世嘉幼儿园、佛山市南海区桂城江南德宝幼儿园、佛山市南海区狮山中心幼儿园、佛山市南海区狮山中恒海晖城幼儿园、佛山市南海区狮山兴贤幼儿园、佛山市南海区狮山华涌幼儿园、佛山市南海区狮山哈津摇篮幼儿园、佛山市南海区狮山塘头幼儿园、佛山市南海区狮山小塘中心幼儿园、佛山市南海区狮山小塘中心幼附属幼儿园、佛山市南海区狮山小榄新幼儿园、佛山市南海区狮山懿德西堤幼儿园、佛山市南海区狮山新城幼儿园、佛山市南海区狮山新境幼儿园、佛山市南海区狮山旭日幼儿园、佛山市南海区狮山明日之星幼儿园、佛山市南海区狮山显纲幼儿园、佛山市南海区狮山松岗中心幼儿园、佛山市南海区狮山桃园实验幼儿园、佛山市南海区狮山横岗幼儿园、佛山市南海区狮山湖景湾幼儿园、佛山市南海区狮山爱丽斯实验幼儿园、佛山市南海区狮山狮中幼儿园、佛山市南海区狮山狮北庆球幼儿园、佛山市南海区狮山石泉幼儿园、佛山市南海区狮山穆院幼儿园、佛山市南海区狮山镇罗村中心幼儿园、佛山市南海区狮山美立方幼儿园、佛山市南海区狮山联表幼儿园、佛山市南海区狮山西区实验幼儿园、佛山市南海区狮山金叶阳光幼儿园、佛山市南海区狮山锦绣华庭幼儿园、佛山市南海区狮山长信银湾幼儿园、佛山市南海区狮山颜峰幼儿园、佛山市南海区狮山颜峰第二幼儿园、佛山市南海区狮山高边幼儿园、佛山市南海区狮山龙头幼儿园、佛山市南海区罗村上林幼儿园、佛山市南海区罗村务庄幼儿园、佛山市南海区罗村商业大厦幼儿园、佛山市南海区罗村嘉乐幼儿园、佛山市南海区罗村旭升幼儿园、佛山市南海区罗村春蕾幼儿园、佛山市南海区罗村爱心幼儿园、佛山市南海区里水御景半岛幼儿园、佛山市南海区狮山博文托儿所、佛山市南海区狮山豪景幼儿园、佛山市南海区狮山万石幼儿园、佛山市南海区狮山谭边幼儿园、佛山市南海区里水科乐多金名都幼儿园；佛山市南海区桂城街道中汇社区服务中心、佛山市南海区桂城街道同德社区服务中心、佛山市南海区桂城街道大新社区服务中心、佛山市南海区桂城街道尖东社区服务中心、佛山市南海区里水镇新联社区居民委员会、佛山市南海区里水镇里水社区居民委员会、佛山市南海区里水镇金利社区居民委员会、佛山市南海区里水镇金峰州社区居民委员会、佛山市南海区里水镇金旗峰社区居民委员会、佛山市南海区丹灶镇仙湖社区居民委员会、佛山市南海能兴物业管理有限公司、佛山市南海大沥水务有限公司、佛山市南海里水水务有限公司、佛山市南海九江自来水有限公司、佛山市南海区丹灶水务有限公司、佛山市南海区樵南水务有限公司、佛山市南海区狮山镇水务有限公司、广东电网有限责任公司佛山南海供电局、佛山市南海区里水牛客缘餐厅、佛山市南海区里水胜利餐厅、佛山市南海区里水金海酒楼、佛山市南海里水红旗酒楼、佛山市南海区里水悦泉酒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顺德区：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佛山市顺德区均安镇人民政府办公室、佛山市顺德区均安镇卫生和计划生育局、佛山市顺德区大良街道卫生和计划生育局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顺德区均安镇教育局、中国共产党佛山市顺德区均安镇委员会宣传文体办公室、佛山市顺德区新德业第一幼儿园、佛山市顺德德胜幼儿园、佛山市顺德区大良近良幼儿园、佛山市顺德区大良伟才幼儿园、佛山市顺德区大良街道文秀快乐宝贝托儿所、佛山市顺德区大良街道金色童年托儿所、佛山市顺德区大良蒲公英蒙特梭利托儿所、佛山市顺德区大良明日之星北区托儿所、佛山市顺德区明日之星新宁托儿所、佛山市顺德区明日之星新桂托儿所、佛山市顺德区明日之星云桂托儿所、佛山市顺德区明日之星府又托儿所、佛山市顺德区明日之星中区托儿所、佛山市顺德区明日之星锦龙托儿所、佛山市顺德区容桂御海东郡幼儿园、佛山市顺德区容桂恒星幼儿园、佛山市顺德区容桂柏悦湾幼儿园、佛山市顺德区容桂蓓蕾幼儿园、佛山市顺德区容桂星海幼儿园、佛山市顺德区容桂新亚加达中英文幼儿园、佛山市顺德区容桂星汇幼儿园、佛山市顺德区容桂红旗幼儿园、佛山市顺德区容桂海尾幼儿园、佛山市顺德区容桂红星桂堂幼儿园、佛山市顺德区容桂文明幼儿园、佛山市顺德区容桂康乐幼儿园、佛山市顺德区容桂名博幼儿园、佛山市顺德区容桂蓓荭幼儿园、佛山市顺德区容桂智慧幼儿园、佛山市顺德区容桂名星幼儿园、佛山市顺德区容桂上佳市幼儿园、佛山市顺德区容桂童星幼儿园、佛山市顺德区容桂小百合幼儿园、佛山市顺德区容桂顺丝幼儿园、佛山市顺德区容桂小明珠幼儿园、佛山市顺德区容桂凤茵幼儿园、佛山市顺德区容桂芳芳幼儿园、佛山市顺德区容桂名雅幼儿园、佛山市顺德区容桂育苗幼儿园、佛山市顺德区容桂扁滘文华幼儿园、佛山市顺德区容桂贝杰尔幼儿园、佛山市顺德区容桂振华幼儿园、佛山市顺德区容桂美同幼儿园、佛山市顺德区容桂南区慈风幼儿园、佛山市顺德区容桂华口幼儿园、佛山市顺德区容桂竹山博文幼儿园、佛山市顺德区容桂容里幼儿园、佛山市顺德区容桂永桂幼儿园、佛山市顺德区容桂绿茵幼儿园、佛山市顺德区容桂星艺幼儿园、佛山市顺德区容桂景文幼儿园、佛山市顺德区容桂贝乐幼儿园、佛山市顺德区容桂文华幼儿园、佛山市顺德区容桂马冈冯派普幼儿园、佛山市顺德区伦教优格小明星托儿所、佛山市顺德区伦教羊额翁何韵清幼儿园、佛山市顺德区伦教新塘幼儿园、佛山市顺德区伦教新明智托儿所、佛山市顺德区伦教新民幼儿园、佛山市顺德区伦教霞石幼儿园、佛山市顺德区伦教熹涌幼儿园、佛山市顺德区伦教万科沁园幼儿园、佛山市顺德区伦教童欣托儿所、佛山市顺德区伦教群峰幼儿园、佛山市顺德区伦教明晖幼儿园、佛山市顺德区伦教熹涌金豆幼儿园、佛山市顺德区伦教荔村爱玲幼儿园、佛山市顺德区伦教康乐幼儿园、佛山市顺德区伦教鸡洲幼儿园、佛山市顺德区伦教新民和泽幼儿园、佛山市顺德区伦教永丰幼儿园、佛山市顺德区伦教街道仕版念慈幼儿园、佛山市顺德区伦教三洲幼儿园、佛山市顺德区伦教精博实验幼儿园、佛山市顺德区勒流创世纪实验幼儿园、佛山市顺德区勒流翠怡幼儿园、佛山市顺德区勒流大同幼儿园、佛山市顺德区勒流东风幼儿园、佛山市顺德区勒流扶闾幼儿园、佛山市顺德区勒流光大幼儿园、佛山市顺德区勒流华美幼儿园、佛山市顺德区勒流华润幼儿园、佛山市顺德区勒流黄连梁季彝纪念幼儿园、佛山市顺德区勒流江义幼儿园、佛山市顺德区勒流金城幼儿园、佛山市顺德区勒流龙眼幼儿园、佛山市顺德区勒流南水幼儿园、佛山市顺德区勒流培诗幼儿园、佛山市顺德区勒流稔海幼儿园、佛山市顺德区勒流上冲幼儿园、佛山市顺德区勒流尚凯幼儿园、佛山市顺德区勒流艺花幼儿园、佛山市顺德区勒流育苗幼儿园、佛山市顺德区勒流众涌幼儿园、佛山市顺德区北滘君兰幼儿园、佛山市顺德区北滘镇第二幼儿园、佛山市顺德区北滘镇雅正幼儿园、佛山市顺德区北滘镇林头幼儿园、佛山市顺德区北滘镇广教幼儿园、佛山市顺德区北滘镇三洪奇幼儿园、佛山市顺德区北滘镇高村幼儿园、佛山市顺德区北滘镇西滘幼儿园、佛山市顺德区北滘镇上僚幼儿园、佛山市顺德区北滘镇莘村爱心幼儿园、佛山市顺德区北滘镇马龙幼儿园、佛山市顺德区北滘镇水口幼儿园、佛山市顺德区北滘镇龙涌幼儿园、佛山市顺德区北滘槎涌幼儿园、佛山市顺德区北滘镇碧江幼儿园、佛山市顺德区北滘镇黄涌幼儿园、佛山市顺德区北滘镇坤洲幼儿园、佛山市顺德区北滘镇西海幼儿园、佛山市顺德区北滘镇桃村幼儿园、佛山市顺德区北滘镇三桂幼儿园、佛山市顺德区北滘镇都宁幼儿园、佛山市顺德区龙江东头幼儿园、佛山市顺德区龙江港隆道贤幼儿园、佛山市顺德区龙江海纳博雅幼儿园、佛山市顺德区龙江金宝贝幼儿园、佛山市顺德区龙江龙山幼儿园、佛山市顺德区龙江南坑新一代幼儿园、佛山市顺德区龙江苏溪幼儿园、佛山市顺德区龙江童乐幼儿园、佛山市顺德区龙江童昇幼儿园、佛山市顺德区龙江万安幼儿园、佛山市顺德区龙江仙塘美加幼儿园、佛山市顺德区龙江新华西幼儿园、佛山市顺德区龙江镇西庆幼儿园、佛山市顺德区均安中心幼儿园、佛山市顺德区均安新华幼儿园、佛山市顺德区均安镇星槎幼儿园、佛山市顺德区均安南沙幼儿园、佛山市顺德区均安乐瑞幼儿园、佛山市顺备区均安童圆幼儿园、佛山市顺德区均安科艺幼儿园、佛山市顺德区均安矶头幼儿园、佛山市顺德区均安黄蓬幼儿园、佛山市顺德区均安奥维加幼儿园、佛山市顺德区均安南滘幼儿园、佛山市顺德区均安镇南浦幼儿园、佛山市顺德区均安鹤峰大地幼儿园、佛山市顺德区均安仓门幼儿园、佛山市顺德区均安东区幼儿园、佛山市顺德区杏坛古朗伍时就幼儿园、佛山市顺德区杏坛南朗幼儿园、佛山市顺德区杏坛龙潭幼儿园、佛山市顺德区杏坛英杰思国际幼儿园、佛山市顺德区杏坛新联幼儿园、佛山市顺德区杏坛逢简幼儿园；顺德区大良中区社区卫生服务站、顺德区大良北区社区卫生服务站、顺德区大良新松社区卫生服务站、顺德区大良新滘社区卫生服务站、顺德区大良新球社区卫生服务站、顺德区大良红岗社区卫生服务站、顺德区大良逢沙社区卫生服务站、顺德区大良顺峰社区卫生服务站、顺德区大良大门社区卫生服务站、顺德区大良古鉴社区卫生服务站、佛山市顺德区久久多壹办公用品有限公司、佛山顺德矢崎汽车配件有限公司、顺德区容桂卡村娜咖啡店、佛山市山顶沙河粉餐饮服务有限公司、佛山市顺德区湘湾土菜馆顺德陈村分店、顺德陈村晋味道面馆、顺德陈村顺蒙饮食店、广东三元麦当劳食品有限公司陈村顺联分店、佛山市杯子红餐饮服务有限公司陈村分公司、佛山市顺德区杰力餐饮服务有限公司、佛山市顺德区冯家特厨餐饮服务有限公司、佛山市顺德区陈村顺联广场探鱼店、顺德陈村遇见麽麽茶咖啡店、顺德陈村德庄火锅店、百胜餐饮（广东）有限公司顺德陈村顺联餐厅、顺德区陈村河香原宾王客家餐厅、顺德区陈村镇新德港式茶餐厅、佛山市顺德区陈村镇美鸽天下饭店、佛山市顺德区陈村镇沁颖饮食店、佛山市顺德区陈村顺联广场东北菜馆饺子王店、星巴克顺德陈村顺联广场分店、佛山市顺德区陈村镇韩源餐饮有限公司陈村分公司、顺德顺联温德姆酒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高明区：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佛山市高明区明城华立医院、佛山市高明区明城镇社区卫生服务中心、佛山市高明区沧江中学附属小学、佛山市高明区荷城街道月明社区居民委员会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佛山市高明区明城镇新岗村民委员会、佛山市高明区更合镇水井村民委员会；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三水区：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共产主义青年团佛山市三水区委员会、佛山市三水区地方税务局、佛山市三水区民政局、佛山市三水区环境保护局、佛山市三水区财政局、佛山市三水区教育局、中共佛山市三水区乐平镇委办公室、佛山市三水区乐平欣华医院、佛山市三水区欣华范湖医院、佛山市三水区欣华南边医院、佛山市三水区工业中等专业学校、佛山市三水区华侨中学、佛山市三水区乐平镇中心小学、佛山市三水区西南街道中心小学、佛山市三水区乐平镇南边小学、佛山市三水区乐平镇范湖小学、佛山市三水区实验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佛山市三水区行政服务中心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佛山市三水区口来福快餐店、佛山市三水区乐平镇心品味餐厅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韶关市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韶关市体育局、韶关市韶钢第一中学、韶关市韶钢实验学校、韶关市韶钢第四小学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曲江区：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韶关市曲江区国家税务局、韶关市曲江区松山街道办事处、韶关市曲江区小坑镇人民政府、韶关市曲江区沙溪镇人民政府、韶关市曲江区白土镇人民政府、韶关市曲江区枫湾镇人民政府、韶关市曲江区马坝镇人民政府、韶关市曲江区乌石镇人民政府、韶关市曲江区樟市镇人民政府、韶关市曲江区罗坑镇人民政府、韶关市曲江区大塘镇人民政府、韶关市曲江区大塘中学、韶关市曲江区白土中学、韶关市曲江区沙溪中学、韶关市曲江区枫湾中学、韶关市曲江区樟市中学、韶关市曲江区乌石学校、韶关市曲江区罗坑学校、韶关市曲江区余靖小学、韶关市曲江区大塘镇中学小学、韶关市曲江区白土中心小学、韶关市曲江区枫湾镇中心小学、韶关市曲江区沙溪镇中心小学、韶关市曲江区樟市镇中心小学、韶关市曲江区小坑镇中心小学、韶关市曲江区机关幼儿园、韶关市曲江区艺术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乐昌市公安局、乐昌市发展和改革局、乐昌市安全生产监督管理局、乐昌市交通运输局、乐昌市商务局、乐昌市旅游局、乐昌市经济和信息化局、乐昌市乐城街道办事处、乐昌市秀水镇人民政府、乐昌市三溪镇人民政府、乐昌市北乡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梅州市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149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梅江区：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梅州市梅铁技术学校、梅州市梅江区北大新世纪实验学校、梅江区粤东少林文武学校、梅州市梅江区英才小学、梅州市梅江区普育小学、梅州市梅江区东山学校附属小学、梅州市梅江区育童幼儿园、梅州市梅江区作兴幼儿园、梅州市梅江区新苑幼儿园、梅州市梅江区新凤幼儿园、梅州市梅江区学府幼儿园、梅州市梅江区格林幼儿园、梅州市梅江区新一代幼儿园、梅州市梅江区小天使幼儿园、梅州市梅江区金睿幼儿园、梅州市梅江区新蕾幼儿园、梅州市梅江区蓓蕾幼儿园、梅州市梅江区雏燕幼儿园、梅州市梅江区红太阳幼儿园、梅州市梅江区燕鑫幼儿园、梅州市梅江区金童幼儿园、梅州市梅江区白宫小学幼儿园、梅州市梅江区鸿都幼儿园、梅州市梅江区百花幼儿园、梅州市梅江区交通幼儿园、梅州市梅江区跨世纪幼儿园、梅江区新世纪附属普育幼儿园、梅州市梅江区扎田幼儿园、梅州市梅江区大红花幼儿园、梅江区珍贵幼儿园、梅州市梅江区七彩幼儿园、梅州市梅江区龙丰幼儿园、梅州市梅江区华师华业幼儿园、梅州市梅江区新新幼儿园、梅州市梅江区劳服幼儿园、梅州市梅江区萍聚幼儿园、梅州市梅江区黄塘幼儿园、梅州市梅江区城西幼儿园、梅江区北大附属客天下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梅县区：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梅州市梅县区人民政府办公室、梅州市梅县区人民检察院、梅州市梅县区人民法院、中国人民政治协商会议广东省梅州市梅县区委员会、梅州市梅县区委政法委员会、梅州市梅县区地方税务局、梅州市梅县区财政局、梅州市梅县区环境保护局、梅州市梅县区国土资源局、中国人民解放军广东省梅州市梅县区人民武装部、广东省梅州市梅县区气象局、梅州市梅县区林业局、梅州市梅县区粮食局、梅州市梅县区安全生产监督管理局、梅州市梅县区人力资源和社会保障局、中共梅州市梅县区委党校、广东电网梅州梅县供电局、梅州市梅县区机构编制委员会办公室、梅州市梅县区畜牧兽医水产局、梅州市梅县区体育局、梅州市梅县区文化广电新闻出版局、梅州市梅县区科工商务管理局、梅州市梅县区档案局、梅州市梅县区住房和城乡规划建设局、梅州市梅县区交通运输局、梅州市梅县区旅游局、梅州市梅县区统计局、梅州市梅县区司法局、梅州市公安局梅县区分局、梅州市梅县区委宣传部、梅州市梅县区国家税务局、梅州市工商行政管理局梅县分局、梅州市梅县区审计局、梅州市梅县区公路局、梅州市梅县区直属机关工作委员会、梅州市梅县区人民政府地方志办公室、梅州市梅县区民族宗教和外事侨务局、梅州市质量技术监督局梅县分局、梅州市梅县区农业局、梅州市梅县区城市综合管理局、梅州市梅县区民政局、梅州市梅县区招商局、梅州市梅县区水务局、梅州市梅县区食品药品监督管理局、中共梅州市梅县区委农村工作办公室、中共梅州市梅县区委统一战线工作部、梅州市梅县区广播电视台、梅州市梅县区文学艺术界联合会、梅州市梅县区妇女联合会、梅州市梅县区总工会、梅州市梅县区残疾人联合会、梅州市梅县区供销合作联社、梅州市梅县区综合政务服务管理办公室、梅州市梅县区人民政府新城办事处、梅州市梅县区城东镇人民政府、梅州市梅县区南口镇人民政府、梅州市梅县区大坪镇人民政府、梅州市梅县区梅西镇人民政府、梅州市梅县区石坑镇人民政府、梅州市梅县区梅南镇人民政府、梅州市梅县区白渡镇人民政府、梅州市梅县区丙村镇人民政府、梅州市梅县区松口镇人民政府、梅州市梅县区隆文镇人民政府、梅州市梅县区石扇镇人民政府、梅州市梅县区桃尧镇人民政府、梅州市梅县区松源镇人民政府、梅州市梅县区程江镇人民政府、梅州市梅县区水车镇人民政府、梅州市梅县区畲江镇人民政府、梅州市梅县区雁洋镇人民政府、梅州市梅县区松源镇中心卫生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梅州高新技术产业开发区梅县区（扶大）园区；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兴宁市：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共产党兴宁市委员会宣传部、中国共产党兴宁市委员会组织部、兴宁市招商局、兴宁市住房和城乡规划建设局、兴宁市畜牧兽医局、兴宁市工商和质量技术监督局、兴宁市环境保护局、兴宁市司法局、兴宁市公安局、兴宁市中小企业局、兴宁市城市综合管理局、兴宁市交通运输局、兴宁市财政局、兴宁市农业机械局、兴宁市农业局、兴宁市食品药品监督管理局、兴宁市安全生产监督管理局、兴宁市园林绿化管理局、兴宁市林业局、兴宁市水务局、兴宁市民政局、中共兴宁市委党史研究室、兴宁市地方志办公室、兴宁市机构编制委员会、中国共产党兴宁市委员会党校、兴宁市旅游局、广东电网梅州兴宁供电局、兴宁市人民政府宁新街道办事处、兴宁市人民政府兴田街道办事处、兴宁市妇女联合会、兴宁市公共就业服务中心、兴宁市路灯管理所、兴宁市环境卫生管理所、兴宁市城市建设管理监察大队、中国移动兴宁分公司、兴宁汽车运输公司、中国石化销售有限公司广东梅州兴宁石油分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惠州市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惠州市卫生和计划生育局、惠州市卫生监督所、惠州市第二人民医院、惠州市第一妇幼保健院、惠州市皮肤病医院、惠州市职业病防治院、惠州市中心血站、惠州市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</w:rPr>
        <w:t>急救指挥中心、惠州市疾病预防控制中心、惠州市爱国卫生运动委员会办公室、惠州市健康教育所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惠阳区：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惠州市惠阳一善医院、惠阳白石医院、惠州惠阳南华泌尿专科医院、惠阳胜春医院、惠州市惠阳区沙石土工程总公司惠阳长城医院、惠州市展林实业有限公司惠阳弘德医院、惠州市惠阳区沙田中学、惠阳区三和实验学校、惠州市惠阳区新圩中学、惠州市惠阳区永湖镇中心小学、惠州市惠阳区新圩镇中心小学、惠州市惠阳区秋长中心小学、惠州市惠阳区沙田镇中心小学、三星电子有限公司（惠州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惠东县：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惠东县卫生和计划生育局、惠州市惠东县卫生监督所、惠州市惠东县中医院、惠州市惠东县平山镇社区卫生服务中心、惠州市惠东县疾病预防控制中心、惠州市惠东县慢性病防治站、惠州市惠东县安墩镇卫生院、惠州市惠东县巽寮滨海旅游度假区卫生院、惠州市惠东县平海镇卫生院、惠州市惠东县高潭镇卫生院、惠州市惠东县马山镇卫生院、惠州市惠东县黄埠镇卫生院、惠州市惠东县多祝镇松坑卫生院、惠州市惠东县多祝镇增光卫生院、惠州市惠东县吉隆镇卫生院、惠州市惠东县多祝镇卫生院、惠州市惠东县铁涌卫生院、惠州市惠东县大岭镇卫生院、惠州市白盆珠镇新庵卫生院、惠州市惠东县梁化镇卫生院、惠州市惠东县稔山镇卫生院、惠州市惠东县盐洲卫生院、惠州市惠东县港口卫生院、惠州市惠东县白盆珠镇卫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汕尾市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城区：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汕尾市城区委组织部、汕尾市城区人民法院、汕尾市城区工商行政管理局、汕尾市卫生和计划生育局、汕尾市城区财政局、汕尾市城区粮食局、汕尾市城区旅游局、汕尾市城区农业局、汕尾市城区住房和城乡建设局、汕尾市城区慢病站、汕尾市城区妇幼保健计划生育服务中心、汕尾市马宫街道卫生服务中心、汕尾市城区香洲街道社区卫生服务中心、汕尾市城区新港街道社区卫生服务中心、汕尾市城区凤山街道社区卫生服务中心、汕尾市城区捷胜镇卫生院、汕尾市城区红草中心卫生院、汕尾市城区东涌卫生院、汕尾市城区汕尾中学、汕尾市城区田家炳中学、汕尾市城区新城中学、汕尾市城区职业技术学校、汕尾市华侨管理区中心小学、汕尾市城区凤山街道奎山小学、汕尾市城区海滨小学、汕尾市城区香洲街道中心小学、汕尾市城区凤山街道中心小学、汕尾市城区新港街道中心小学、汕尾市城区凤山街道第四小学、汕尾市城区新港街道渔村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汕尾市城区凤山街道英贝儿幼儿园、汕尾市城区凤山街道育华幼儿园；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海丰县：</w:t>
      </w:r>
      <w:r>
        <w:rPr>
          <w:rFonts w:hint="eastAsia" w:ascii="仿宋_GB2312" w:hAnsi="仿宋_GB2312" w:eastAsia="仿宋_GB2312" w:cs="仿宋_GB2312"/>
          <w:sz w:val="32"/>
          <w:szCs w:val="32"/>
        </w:rPr>
        <w:t>海丰县中医医院、海丰县妇幼保健院、海丰惠慈医院、海丰水电医院、海丰粤东医院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丰县彭湃纪念医院城东分院、海丰黄江医院、广东省梅陇农场职工医院、海丰县鹅埠镇卫生院、海丰县梅陇镇中心卫生院、海丰县赤坑镇中心卫生院、海丰县大湖镇卫生院、海丰县城东镇卫生院、海丰县陶河镇卫生院、海丰县公平镇中心卫生院、海丰县附城镇卫生院、海丰县黄羌镇卫生院、海丰县平东镇卫生院、海丰县后门镇中心卫生院、海丰县海城镇卫生院、海丰县海城镇莲花山卫生院、海丰县赤石镇卫生院、海丰县可塘镇中心卫生院、海丰县小漠镇卫生院、海丰县联安镇卫生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陆丰市：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陆丰市卫生和计划生育局、陆丰市第二人民医院、陆丰市第三人民医院、陆丰市中医医院、陆丰市疾病控制中心、陆丰市健康教育所、陆丰市城东街道社区卫生服务中心、陆丰市东海街道社区卫生服务中心、陆丰市河西街道社区卫生服务中心、陆丰市甲东镇卫生院、陆丰市甲西镇卫生院、陆丰市湖东镇卫生院、陆丰市南塘中心卫生院、陆丰市陂洋镇卫生院、陆丰市内湖镇卫生院、陆丰市八万镇卫生院、陆丰市博美镇中心卫生院、陆丰市桥冲镇卫生院、陆丰市金厢镇卫生院、陆丰市大安镇卫生院、陆丰市河东镇卫生院、陆丰市潭西镇卫生院、陆丰市上英镇卫生院、陆丰市西南镇卫生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陆河县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陆河县卫生和计划生育局、陆河县卫生监督所、陆河县河口人民医院、陆河县疾病预防控制中心、陆河县慢性病防治站、陆河县河田镇中心卫生院、陆河县水唇镇卫生院、陆河县螺溪镇卫生院、陆河县新田镇卫生院、陆河县上护镇卫生院、陆河县南万镇卫生院、陆河县东坑镇卫生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红海湾开发区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广东汕尾红海湾经济开发区卫生和计划生育局、汕尾市工商行政管理局红海湾分局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广东汕尾红海湾经济开发区人民医院、广东汕尾红海湾经济开发区遮浪街道社区卫生服务中心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华侨管理区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汕尾市华侨管理区人民医院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东莞市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口腔医院、东莞福珍针织制衣有限公司、京瓷光电科技（东莞）有限公司、柯尼卡美能达商用科技（东莞）有限公司、东京光学（东莞）科技有限公司、爱地雅（东莞）自行车有限公司、东莞吉宝包装有限公司、东莞雄罐印铁制罐有限公司、东莞高美电子有限公司、东莞华震电器有限公司、东莞铨讯电子有限公司、伟易达(东莞)通讯设备有限公司、伟易达(东莞）电讯有限公司、先锋高科技（东莞）有限公司、春迅电子(东莞)有限公司、东莞润丰金属塑胶有限公司、东莞泽荣箱包有限公司、东莞嘉丰机电设备有限公司、广东飞新达智能设备股份有限公司、广东佳景科技股份有限公司、东莞市维斗科技股份有限公司、东莞宇球电子股份有限公司、广东百味佳味业科技股份有限公司、东莞市鸿兴食品有限公司、东莞市瑞麟毛织有限公司、东莞市三联机械有限公司、东莞市威骏不织布有限公司、东莞市永强汽车制造有限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石龙镇：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东莞市石龙镇人民政府、东莞市社会保障局石龙分局、东莞市环境保护局石龙分局、东莞市石龙镇中山西社区居民委员会、东莞市石龙镇中山东社区居民委员会、东莞市石龙镇兴龙社区居民委员会；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虎门镇：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东莞市虎门港管理委员会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南城街道：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东莞市南城尚城学校、东莞市南城星河学校、东莞市南开实验学校、东莞市南城波利亚外国语学校、东莞市南城中心幼儿园、东莞市南城篁村幼儿园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石碣镇：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东莞市石碣中学、东莞市石碣光正贝贝幼儿园、东莞市石碣唐彩幼儿园、东莞市石碣滨江英格尔幼儿园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道滘镇：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司法局道滘分局、东莞市城市综合管理局道滘分局、东莞市人力资源局道滘分局、东莞市社会保障局道滘分局、东莞市安全生产监督管理局道滘分局、东莞市交通运输局道滘分局、东莞市道滘镇新莞人服务管理中心（东莞市道滘镇网格管理中心）、东莞市道滘中学、东莞市大岭山中学、东莞市博雅外国语学校、东莞市道滘镇实验小学、东莞市道滘镇小河小学、东莞市道滘纪英学校、东莞市道滘圣广小学、东莞市道滘贝比兔幼儿园、东莞市道滘启赋金未来幼儿园、东莞市道滘水岸华庭幼儿园、东莞市道滘育优阁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厚街镇：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广东电网有限责任公司东莞厚街供电分局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东莞市厚街道明外国语学校、东莞市厚街凯伦花园幼儿园；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沙田镇：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东莞市公安局沙田分局、东莞市工商行政管理局沙田分局、东莞市公安局交通警察支队沙田大队、东莞市公安消防支队沙田大队、东莞市沙田镇五合一服务中心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广东电网有限责任公司东莞沙田供电分局、中国电信股份有限公司东莞沙田分公司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寮步镇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寮步镇人民政府、东莞市食品药品监督管理局寮步分局、东莞市交通运输局寮步分局、东莞市寮步镇人民政府住房规划建设局、东莞市司法局寮步分局、东莞市城市综合管理局寮步分局、东莞市安全生产监督管理局寮步分局、东莞市国土资源局寮步分局、东莞市寮步镇政务服务中心、东莞市寮步镇社会工作服务中心、东莞市寮步镇文化广播电视服务中心、东莞市寮步镇中心幼儿园、东莞市寮步镇香市幼儿园、东莞市寮步日升幼儿园、东莞市寮步镇横坑春晖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大岭山镇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东莞市大岭山镇连平小学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凤岗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凤岗明贤学校、东莞市凤岗侨诚学校、东莞市凤岗镇端风小学、东莞市凤岗金星幼儿园、东莞市凤岗欢乐幼儿园、东莞市凤岗三联广场幼儿园、东莞市凤岗薇薇幼儿园、东莞市凤岗金博幼儿园、东莞市凤岗萌迪宝乐幼儿园、招商银行股份有限公司东莞凤岗支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塘厦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塘厦莞华医院、东莞市塘厦华辉学校、东莞市塘厦扬帆小学、东莞市塘厦兴华小学、东莞市塘厦东星小学、东莞市塘厦科翔小学、东莞市塘厦恒星小学、东莞市塘厦大江源小学、东莞市塘厦启源小学、东莞市塘厦水霖幼儿园、东莞市塘厦华正幼儿园、东莞市塘厦扬帆幼儿园、东莞市塘厦嘉华幼儿园、东莞市塘厦融德金地幼儿园、东莞市塘厦西湖水霖幼儿园、东莞市塘厦科翔幼儿园、东莞市塘厦莲湖华正幼儿园、东莞市塘厦田欣幼儿园、东莞市塘厦莲心幼儿园、东莞市塘厦阳光宝贝幼儿园、东莞市塘厦唐彩幼儿园、东莞市塘厦水霖新龙幼儿园、东莞市塘厦世纪阳光幼儿园、东莞市塘厦凤鸣幼儿园、东莞市塘厦东东幼儿园、东莞市塘厦丹泉幼儿园、东莞市塘厦春苗幼儿园、东莞市塘厦新马幼儿园、东莞市塘厦小小太阳幼儿园、东莞市塘厦向日葵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清溪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清溪晨光第一学校、东莞市清溪三中绮丽学校、东莞市清溪晨光学校、东莞市清溪锦程学校、东莞市清溪银河学校、东莞市清溪华晨外国语学校、东莞市清溪红星小学、东莞市清溪金阳小学、东莞市清溪联升小学、东莞市清溪晨光第一幼儿园、东莞市清溪晨光第二幼儿园、东莞市清溪联升第二幼儿园、东莞市清溪三中绮丽幼儿园、东莞市清溪镇三星幼儿园、东莞市清溪大利超群幼儿园、东莞市清溪晨光幼儿园、东莞市清溪翠湖幼儿园、东莞市清溪大立幼儿园、东莞市清溪多宝幼儿园、东莞市清溪恒盈豪庭幼儿园、东莞市清溪骄阳幼儿园、东莞市清溪金色宝贝幼儿园、东莞市清溪镇荔横幼儿园、东莞市清溪联升幼儿园、东莞市清溪青晖幼儿园、东莞市清溪水霖胜皇幼儿园、东莞市清溪镇小精灵幼儿园、东莞市清溪小星星幼儿园、东莞市清溪星雅幼儿园、东莞市清溪幸福泉幼儿园、东莞市清溪银河幼儿园、东莞市清溪镇渔梁幼儿园、东莞市清溪镇重河幼儿园、东莞市清溪红星幼儿园、东莞市清溪七彩禾雀幼儿园、东莞市清溪嘉贝乐幼儿园、东莞市清溪丽安琪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常平镇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常平镇振兴中学、东莞市常平中学初中部、东莞市常平镇中心小学、东莞市常平镇第一小学、东莞市常平实验小学、东莞市常平第四小学、东莞市常平镇板石小学、东莞市常平镇袁山贝小学、东莞市常平镇土塘小学、东莞市常平镇木棆小学、东莞市常平镇桥梓小学、东莞市常平镇中心幼儿园、东莞市常平镇第二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桥头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东莞市桥头康宝幼儿园、东莞市桥头镇启航幼儿园、东莞市桥头世纪虹桥幼儿园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横沥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横沥莞盛学校、东莞市横沥东豪学校、东莞市横沥远东小学、东莞市横沥安娜幼儿园、东莞市横沥培英现代幼儿园、东莞市横沥莱恩幼儿园、东莞市横沥星辰幼儿园、东莞市横沥镇中心幼儿园、东莞市横沥镇田坑幼儿园、东莞市横沥安儿华艺现代幼儿园、东莞市横沥金童幼儿园、东莞市横沥萌趣幼儿园、东莞市横沥艺童幼儿园、东莞市横沥龙茵幼儿园、东莞市横沥爱丁宝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石排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石排四海学校、东莞市石排燕岭学校、东莞市石排智元学校、东莞市石排安安幼儿园、东莞市石排春天幼儿园、东莞市石排安娜幼儿园、东莞市石排中心幼儿园、东莞市石排大博士幼儿园、东莞市石排嘉明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松山湖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管委会：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东莞松山湖高新技术产业开发区管理委员会、东莞松山湖高新技术产业开发区政务服务中心、广东医科大学、东莞市松山湖中心幼儿园、东莞市松山湖艺鸣翠珑湾幼儿园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中山市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103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中山市委组织部、中山市第一人民法院、中山市外事侨务局、中山市地方税务局、广东省中山航道局、中山市中医院、中山市广济医院、中山中仁医院、中山古海骨科医院、中山远大医院、中山奥理德眼科医院、中山协和医院、中山市计划生育药具管理站、中山市文化艺术中心、中山市住房公积金管理中心、中山市技师学院、中山市华侨中学、中山市翔鸿学校、中山市第一中学、中山市曹步初级中学、中山市广大汇翠学校、中山市实验小学蓝波湾学校、中山市实验小学、中山市朗晴小学、中国移动通信集团广东有限公司中山分公司、中山市华艺物业发展有限公司、欧普照明电器（中山）有限公司、中山市源盛农业科技有限公司、中山市琪朗灯饰厂有限公司、中山市固生堂中医门诊有限公司、中山市澳多电子科技有限公司、中山瑞德卫生纸品有限公司、中山市恒生药业有限公司、广东日丰电缆股份有限公司、中山市尊宝实业有限公司、中山市福瑞卫浴设备有限公司、迪卡侬（中山）体育用品有限公司、中山市甜妈仔月子家政服务有限责任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东区：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中山市东区远洋学校、中山东区柏苑中心小学、中山市东区竹苑小学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西区：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人民政府西区办事处、中山市西区初级中学、中山市西区铁城初级中学、中山市西区翠景东方小学、中山市西区中心小学、中山市西区西区小学、中山市西区昌平小学、中山市西区沙朗小学、中山市西区广丰小学、中山市西区彩虹社区居委会、中山市西区西苑社区居委会、中山市西区长洲社区居委会、中山市西区后山社区居委会、中山市西区沙朗社区居委会、中山市西区烟洲社区居委会、中山市西区广丰社区居委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小榄镇：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中山市小榄花城中学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古镇镇：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中山市古镇镇人民政府、中山市古镇镇社会事务局、中山市古镇人民医院、中山市古镇镇综合文化站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中山市古镇社区学院、中山市古镇高级中学、中山市古镇初级中学、中山市古镇镇古一小学、中山市古镇镇镇南小学、中山市古镇镇曹二小学、中山市古镇镇曹三小学、中山市古镇镇海洲第二小学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中山市古镇镇曹一村民委员会、中山市古镇镇曹二村民委员会、中山市古镇镇古二村民委员会、中山市古镇镇冈东村民委员会、中山市古镇镇冈南村民委员会；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东凤镇：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东凤中学、中山市东凤镇第二中学、中山市东凤镇中心中学、中山市东凤东海学校、中山市东凤镇永益小学、中山市东凤镇东罟小学、中山市东凤镇西罟小学、中山市东凤镇同安小学、中山市东凤镇民和小学、中山市东凤镇小沥小学、中山市东凤镇凤鸣小学、中山市东凤镇安乐小学、中山市东凤镇吉昌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黄圃镇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中山市黄圃镇人民政府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南头镇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中山市南头镇民安小学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港口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中山市港口医院、中山市港口理工学校、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沙溪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镇：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中山市沙溪隆都医院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板芙镇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中山市板芙镇卫生和计划生育局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三乡镇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中山市三乡镇理工学校、中山市桂山中学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南朗镇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中山市南朗镇人民政府、中山市南朗医院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坦洲镇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中山市坦洲镇人民政府、中山市坦洲镇第三初级中学、中山市坦洲镇新合小学、中山市坦洲华特雅学校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阳江市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57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江市第一中学、阳江市第二中学、阳江市南恩学校、阳江市田家炳学校、阳江市岗列学校、广东两阳中学、阳江市实验学校、阳江市阳江职业技术学院附属学校、阳江市特殊教育学校、阳江市第二中学附属小学、阳江市实验小学、阳江市第一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江城区：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阳江市江城第一小学城南校区、阳江市江城第一小学、阳江市江城第十一小学、阳江市江城第十三小学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阳东区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阳东区人民检察院、阳东区档案局、阳东区旅游和外事侨务局、阳东区国家税务局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阳东区财政局、阳东区保密局、阳东区工商业联合会、阳东区总工会、阳江市阳东区第二中学、阳江市阳东区实验学校、阳江市阳东区东城镇东城学校、阳江市阳东区一问学校、阳东广雅中学、江市阳东区东城镇中心小学、阳江市阳东区第一幼儿园、阳江市阳东区东城镇凤凰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阳春市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阳春市城市综合管理局、阳春市政务服务管理局、阳春市第一中学、阳春市第二中学、阳春市实验中学、阳春市中等职业技术学校、阳春市逸夫小学、阳春市绵登中英文小学、阳春市春城街道第一小学、阳春市府机关幼儿园、阳春市教育实验幼儿园、阳春市春城铂金湾童宁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阳西县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阳西县第一中学、阳西县奋兴中学、阳西县方正中学、阳西县兴华初级中学、阳西县实验小学、阳西县方正小学、阳西县第一小学、阳西县第二小学、阳西县织篢镇中心小学、阳西县御景湾幼儿园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阳江市海陵岛经济开发试验区闸坡中心小学、阳江市海陵岛经济开发试验区闸坡中心幼儿园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阳江高新技术产业开发区平冈镇新城幼儿园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茂名市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124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广东省红峰农场医院、广东省建设农场医院、广东省红阳农场医院、广东省和平农场医院、广东省新华农场医院、广东省新时代农场医院；茂名市第四中学、茂名市第五中学、茂名市第六中学、茂名市第八中学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茂南区：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茂名市茂南第一中学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电白区：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茂名市电白区第一中学、茂名市电白中学、茂名市电白区实验中学、茂名市电白区东城中学、电白区第一中学附属实验学校、茂名市电白高级中学、茂名市电白区水东中学、茂名市电白区杨梅寄宿学校、电白春华学校、茂名市电白区电海中学、茂名市电白区电海中学附属中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信宜市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信宜市人民代表大会常务委员会办公室、中共信宜市委办公室、中国人民政治协商会议广东省信宜市委员会办公室、中共信宜市纪律检查委员会（信宜市监察委员会）、中国共产主义青年团信宜市委员会、中共信宜市委党校、信宜市人民政府综合政务服务管理办公室、信宜市档案局、信宜市人民政府金融工作局、信宜市人力资源和社会保障局、信宜市贵子镇人民政府、信宜市茶山镇人民政府、信宜市市场物业管理中心、信宜市总工会、信宜市归国华侨联合会、信宜市科学技术协会、信宜市妇女联合会、信宜市新闻中心、信宜市第一中学、信宜市第二中学、信宜市第三中学、信宜市第四中学、信宜市第五中学、信宜市第六中学、信宜市信宜中学、信宜市华侨中学、信宜市砺儒中学、信宜市实验学校、信宜市教育城初级中学、信宜市教育城小学、信宜市第一小学、信宜市第二小学、信宜市第三小学、信宜市第五小学、信宜市第六小学、信宜市教育城幼儿园、信宜市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茂名市交通建设投资集团有限公司信宜运输分公司、广东三茂铁路股份有限公司信宜车站；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高州市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高州市分界第一中学、 高州市第一小学、高州市第二小学、高州市南关小学、高州市东风小学、广东高州师范附属第一小学、高州市长坡镇石龙中心学校、高州市长坡镇周垌小学、高州市长坡镇大拜小学、高州市长坡镇潭坑小学、高州市长坡镇湾腰小学、高州市长坡镇黄羌坡小学、高州市长坡镇林邓小学、高州市深镇镇仙人洞小学、高州市深镇镇耀新小学、高州市深镇镇大田小学、高州市深镇镇中间垌小学、高州市深镇镇柏坑小学、高州市深镇镇东塘小学、高州市深镇镇横溪小学、高州市深镇镇旺务小学、高州市深镇镇造贤小学、高州市深镇镇卢蓬小学、高州市深镇镇良平小学、高州市深镇镇河口小学、高州市深镇镇中心学校、高州市特殊教育学校、高州市镇江镇镇江中心学校、高州市东岸镇东岸中心学校新区、高州市石鼓镇石鼓中心学校、高州市东岸镇旺坑小学、高州市东岸镇高车小学、高州市东岸镇郑村小学、高州市东岸镇东岸中心学校、高州市东岸镇麦坑小学、高州市东岸镇竹朗小学、高州市东岸镇竹朗小学分校、高州市东岸镇良岭小学、高州市东岸镇甘川小学、高州市东岸镇大简小学、高州市东岸镇木格小学、高州市东岸镇旺村坡小学、高州市东岸镇莲垌小学、高州市东岸镇横山小学、高州市东岸镇横山小学分校、高州市东岸镇大村小学、高州市东岸镇白花塘小学、高州市东岸镇才口小学、高州市东岸镇大双小学、高州市东岸镇石古垌小学、高州市东岸镇谈朋小学、高州市东岸镇石陂小学、高州市东岸镇银垌小学、高州市东岸镇河朗坡小学、高州市东岸镇双利小学、高州市东岸镇东坡小学、高州市榭村小学、高州市文明路小学、高州市东岸镇中心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化州市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化州市第一初级中学、化州市江湖中学、化州市榕城中学、化州市陵江中学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肇庆市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356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肇庆市教育局、肇庆市城市管理和综合行政执法局、肇庆市建设工程质量监督站、肇庆市工业贸易学校、广东肇庆中学、肇庆市第一中学（高中部）、肇庆市第一中学（初中部）、肇庆市第四中学、肇庆市第六中学（田家炳校区）、肇庆市第六中学（砚都校区）、肇庆启聪学校、肇庆市实验中学、肇庆市第一小学、肇庆市第十五小学、肇庆市奥威斯实验小学、广东省肇庆市第十六小学（明月校区）、肇庆市直属机关第一幼儿园、肇庆市直属机关第二幼儿园、肇庆市外贸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端州区：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肇庆市端州中学、肇庆市端州区大龙学校、肇庆市端州区黄岗小学、肇庆市端州区河苑小学、肇庆市端州区河苑小学（大冲校区）、肇庆市端州区河苑小学（蓝塘校区）、肇庆市端州区睦岗小学（实验校区）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鼎湖区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肇庆市鼎湖区人民政府桂城办事处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肇庆市鼎湖区实验中学、肇庆市鼎湖区广利高级中学、肇庆鼎湖中学、桂城初级中学、肇庆市鼎湖区广利街道办事处初级中学、肇庆市鼎湖区永安镇初级中学、肇庆市鼎湖区沙浦镇初级中学、肇庆市鼎湖区莲花镇初级中学、肇庆鼎湖逸夫小学、肇庆市鼎湖区人民政府坑口办事处迪村中心小学、肇庆市鼎湖区桂城街道办事处中心小学、肇庆市鼎湖区人民政府桂城办事处水坑一小学、肇庆市鼎湖区广利街道办事处中心小学、肇庆市鼎湖区永安镇中心小学、肇庆市鼎湖区永安镇新村小学、肇庆市鼎湖区沙浦镇中心小学、肇庆市鼎湖区莲花镇真光中心小学、肇庆市鼎湖区莲花镇莲塘小学、肇庆市鼎湖区凤凰学校、肇庆市鼎湖区机关幼儿园、肇庆市鼎湖区坑口街道罗隐幼儿园、肇庆市鼎湖区桂城街道中心幼儿园、肇庆市鼎湖区广利街道中心幼儿园、肇庆市鼎湖区永安镇中心幼儿园、肇庆市鼎湖区永安镇工业区中心幼儿园、肇庆市鼎湖区沙浦镇中心幼儿园、肇庆市鼎湖区莲花镇中心幼儿园、肇庆市鼎湖区凤凰镇中心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高要区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肇庆市高要区广播电视大学、肇庆市高要区青少年宫、肇庆市高要区中等职业学校、肇庆市高要区第一中学、肇庆市高要区第二中学、肇庆市高要区南岸初级中学、肇庆市高要区马安初级中学、肇庆市高要区蛟塘镇初级中学、肇庆市高要区小湘镇初级中学、肇庆市高要区河台镇初级中学、肇庆市高要区活道镇初级中学、肇庆市高要区回龙镇初级中学、肇庆市高要区乐城镇初级中学、肇庆市高要区水南镇初级中学、肇庆市高要区白诸镇初级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肇庆市高要区第一小学、肇庆市高要区第二小学、肇庆市高要区南岸中心小学、肇庆市高要区南岸山口小学、肇庆市高要区南岸科德小学、肇庆市高要区南岸马安中心小学、肇庆市高要区蛟塘镇中心小学、肇庆市高要区小湘镇中心小学、肇庆市高要区河台镇中心小学、肇庆市高要区活道镇中心小学、肇庆市高要区水南镇中心小学、肇庆市高要区乐城镇中心小学、肇庆市高要区白诸镇中心小学、肇庆市高要区回龙镇侨光小学、肇庆市高要区南岸中心幼儿园、肇庆市高要区第一幼儿园、肇庆市高要区第二幼儿园、肇庆市高要区明珠花之光幼儿园、肇庆市高要区蛟塘镇中心幼儿园、肇庆市高要区小湘镇中心幼儿园、肇庆市高要区河台镇教育幼儿园、肇庆市高要区活道镇中心幼儿园、肇庆市高要区回龙镇中心幼儿园、肇庆市高要区水南镇中心幼儿园、肇庆市高要区乐城镇中心幼儿园、肇庆市高要区白诸镇中心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四会市：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肇庆市四会中等专业学校、四会市四会中学、四会市华侨中学、四会市会城中学、四会市东城中学、四会市周开泉中学、四会市地豆中学、四会市大沙中学、四会市江谷中学、四会市黄岗中学、四会市苏东霖中学、四会市白沙学校、四会市下布学校、四会市贞山街道邓村学校、四会市龙甫学校、四会市威整学校、四会市石狗学校、四会市黄田学校、四会市龙湾学校、四会市罗源学校、四会市迳口学校、四会市实验学校、四会市碧海湾学校、四会市星华学校、四会市春晖实验学校、四会市常春藤（国际）学校、北大公学肇庆实验学校、四会市翰林实验学校、四会市中文学校、四会市下茆镇马陂东霖学校、四会市石狗镇红坳小学、四会市城中街道中心小学、四会市城中街道彭冲湾小学、四会市城中街道城东小学、四会市仲泰小学、四会市城中街道仓岗小学、四会市城中街道沙尾小学、四会市东城中心小学、四会市东城街道周开泉小学、四会市东城街道冯云小学、四会市东城街道清塘小学、四会市东城街道清东小学、四会市东城街道陶冲小学、四会市东城街道陶塘小学、四会市东城街道黄岗小学、四会市东城街道前锋小学、四会市东城街道沙头小学、四会市贞山街道中心小学、四会市贞山街道姚沙小学、四会市贞山区柑榄小学、四会市大沙镇黄涛中心小学、四会市大沙镇陈冲小学、四会市大沙镇村美小学、四会市大沙镇大沙小学、四会市大沙镇岗美小学、四会市大沙镇马房黄涛学校、四会市大沙镇榄岗小学、四会市青云小学、四会市地豆镇中心小学、四会市地豆镇东和小学、四会市威整镇南洲小学、四会市江谷镇清源小学、四会市幼儿园、四会市第二幼儿园、四会市城中街道城中幼儿园、四会市工交幼儿园、四会市财贸幼儿园、四会市二轻幼儿园、四会市城中街道城北幼儿园、四会市城中街道明珠幼儿园、四会市城中街道金锁匙启萌幼儿园、四会市城中街道乐成幼儿园、四会市城中街道下布幼儿园、四会市东城街道东城幼儿园、四会市东城街道茶山幼儿园、四会市东城街道小太阳幼儿园、四会市东城街道现代幼儿园、四会市东城街道诚才幼儿园、四会市东城街道马田幼儿园、四会市东城街道盈峰国际幼儿园、四会市东城街道周开泉幼儿园、四会市东城街道窦口幼儿园、四会市东城街道建业幼儿园、四会市东城街道红太阳幼儿园、四会市东城街道华美幼儿园、四会市东城街道健婴幼儿园、四会市东城街道陶聪幼儿园、四会市东城街道新星幼儿园、四会市东城街道新凤幼儿园、四会市东城街道沙田花园幼儿园、四会市东城街道阳光幼儿园、四会市东城街道星海园幼儿园、四会市东城街道珠江新城幼儿园、四会市东城街道桃源幼儿园、四会市东城街道黄岗幼儿园、四会市东城街道前锋幼儿园、四会市东城街道彤欣幼儿园、四会市东城街道蓝天幼儿园、四会市东城街道贝尔幼儿园、四会市东城街道凤山幼儿园、四会市东城街道沙头幼儿园、四会市东城街道育良幼儿园、四会市东城街道岭南幼儿园、四会市东城街道百花幼儿园、四会市东城街道清东幼儿园、四会市东城街道掌中宝幼儿园、四会市东城街道星蕾幼儿园、四会市实验学校附属幼儿园、四会市常春藤（国际）幼儿园、四会市贞山街道碧海湾幼儿园、四会市贞山街道邓村幼儿园、四会市大沙镇中心幼儿园、四会市大沙镇趣智幼儿园、四会市大沙镇隆伏幼儿园、四会市贞山街道中心幼儿园、四会市大沙镇金顺童乐幼儿园、四会市南江工业园迪乐幼儿园、四会市南江工业园青苹果幼儿园、四会市南江工业园冠华幼儿园、四会市下茆镇中心幼儿园、四会市下茆镇龙湾幼儿园、四会市黄田镇中心幼儿园、四会市石狗镇中心幼儿园、四会市江谷镇中心幼儿园、四会市地豆镇新桃幼儿园、四会市威整镇中心幼儿园、四会市罗源镇中心幼儿园、四会市迳口镇中心幼儿园、四会市龙甫镇亚洲金属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广宁县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宁县广宁第一中学、广宁县广宁中学、广宁县实验学校、广宁县其鉴纪念中学、广宁县何楮铭纪念中学、广宁县中等职业技术学校、广宁县南街镇中心小学、广宁县南街第二小学、广宁县南街五一小学、广宁县南街镇新城小学、广宁县南街镇中华西小学、广宁县大迳小学、广宁县特殊教育学校；广宁县新城幼儿园、广宁县机关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德庆县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德庆县德城中学、德庆县香山中学、德庆县香山初级中学、德庆县孔子中学、封开县渔涝中学、封开县江口中学、德庆县职业教育中心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德庆县德城镇第一小学、德庆县实验小学、德庆县德城镇登云小学、德庆县德城镇第三小学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封开县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封开县金装镇初级中学、封开县南丰镇侯村初级中学、封开县南丰镇渡头初级中学、封开县莲都镇中学、封开县河儿口中学、封开县罗董镇初级中学、封开县长岗镇初级中学、封开县平凤镇初级中学、封开县江川学校、封开县大洲学校、封开县杏花中学、封开县长安镇中心小学、封开县金装镇中心小学、封开县南丰镇中心小学、封开县罗董镇中心小学、封开县河儿口镇中心小学、封开县莲都镇中心小学、封开县长岗镇中心小学、封开县平凤镇中心小学、封开县杏花镇中心小学、封开县江口镇封川小学、封开县江口镇第四小学、封开县江口镇第三小学、封开县江口镇扶来小学、封开县江口镇中心小学、封开县江口镇实验小学、封开县教育第一幼儿园、封开县教育第二幼儿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怀集县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怀集县人民代表大会常务委员会办公室、中共怀集县委组织部、怀集县机构编制委员会办公室、中国共产党怀集县纪律检查委员会、中国人民政治协商会议怀集县委员会办公室、中共怀集县委宣传部、中共怀集县委统战部、中共怀集县委政法委员会、中共怀集县直属机关工作委员会、怀集县机关事务管理局、怀集县发展和改革局、怀集县人力资源和社会保障局、怀集县文化广电新闻出版局、怀集县财政局、怀集县科工商务局、怀集县民政局、怀集县交通运输局、怀集县食品药品监督管理局、怀集县志编纂委员会办公室、怀集县科学技术协会、怀集县总工会、广东省怀集县妇女联合会、中共怀集县委党史研究室、怀集县图书馆、怀集县广播电视大学、怀集县职业技术学校、怀集县第一中学、怀集中学、怀集县怀城镇城南初级中学、怀集县怀城镇城东初级中学、怀集县凤岗镇初级中学、怀集县冷坑中学、怀集县冷坑镇中心初级中学、怀集县冷坑镇爱莲初级中学、怀集县冷坑镇观塘初级中学、怀集县岗坪镇初级中学、怀集县诗洞镇初级中学、怀集县连麦镇初级中学、怀集县马宁镇初级中学、怀集县坳仔镇初级中学、怀集县下帅乡民族学校、怀集县实验小学、怀集县怀城镇中心小学、怀集县怀城镇第二小学、怀集县怀城镇第三小学、怀集县怀城镇第五小学、怀集县怀城镇第六小学、怀集县凤岗镇中心小学、怀集县冷坑镇中心小学、怀集县岗坪镇中心小学、怀集县闸岗镇中心学校、怀集县诗洞镇中心小学、怀集县连麦镇中心小学、怀集县马宁镇中心小学、怀集县坳仔镇中心小学、怀集县永固镇中心小学、怀集县机关幼儿园、怀集县教育幼儿园、怀集县怀城镇第一幼儿园、怀集县怀城镇第二幼儿园、怀集县工交幼儿园、怀集县启雅幼儿园、怀集县财贸幼儿园、怀集县剑桥实验幼儿园、怀集县怀城镇河南春苗幼儿园、怀集县怀城镇现代教育幼儿园、怀集县商业幼儿园、怀集县怀城镇珑恩豪景苑幼儿园、怀集县怀城镇铁矿幼儿园、怀集县怀城镇第五幼儿园、怀集县怀城镇横洞幼儿园、怀集县怀城镇一鸣悦景康城幼儿园、怀集县凤岗镇中心幼儿园、怀集县冷坑镇中心幼儿园、怀集县连麦镇中心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怀集县自来水公司；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高新区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管委会：</w:t>
      </w:r>
      <w:r>
        <w:rPr>
          <w:rFonts w:hint="eastAsia" w:ascii="仿宋_GB2312" w:hAnsi="仿宋_GB2312" w:eastAsia="仿宋_GB2312" w:cs="仿宋_GB2312"/>
          <w:sz w:val="32"/>
          <w:szCs w:val="32"/>
        </w:rPr>
        <w:t>肇庆高新区中亚医院、肇庆高新技术产业开发区社区卫生与计生服务中心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清远市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52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清远市人民医院、清远市妇幼保健院、清远市疾病预防控制中心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清新区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清远市清新区城市综合管理局、清远市清新区人民医院、清远市清新区职业技术学校、清远市清新区第一小学、清远市清新区第三小学、清远市清新区第四小学、清远市清新区太和镇中心小学、清远市清新区山塘镇第二小学、清远市清新区山塘镇第三小学、清远市清新区山塘镇马安小学、清远市清新区太和镇中心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英德市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英德市中医院、英德市大湾镇卫生院、英德市浛洸镇中心卫生院、英德市九龙镇卫生院、英德市青塘镇卫生院、英德市西牛镇卫生院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连州市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广东省连州市地方税务局、广东省连州市气象局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连州市东陂镇西溪中心学校、连州市东陂启蒙幼儿园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佛冈县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佛冈县卫生和计划生育局、佛冈县卫生监督所、佛冈县疾病预防控制中心、佛冈县人民医院、佛冈县中医院、佛冈县慢性病防治医院、佛冈县妇幼保健计划生育服务中心、佛冈县高岗镇卫生院、佛冈县迳头镇中心卫生院、佛冈县石角镇龙南卫生院、佛冈县龙山镇卫生院、佛冈县龙山镇民安卫生院、佛冈县石角镇三八卫生院、佛冈县石角镇卫生院、佛冈县水头镇卫生院、佛冈县汤塘镇四九卫生院、佛冈县汤塘镇中心卫生院、佛冈县迳头镇烟岭卫生院、中国移动通信集团广东有限公司佛冈分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连山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县：</w:t>
      </w:r>
      <w:r>
        <w:rPr>
          <w:rFonts w:hint="eastAsia" w:ascii="仿宋_GB2312" w:hAnsi="仿宋_GB2312" w:eastAsia="仿宋_GB2312" w:cs="仿宋_GB2312"/>
          <w:sz w:val="32"/>
          <w:szCs w:val="32"/>
        </w:rPr>
        <w:t>连山壮族瑶族自治县卫生和计划生育局、连山壮族瑶族自治县福堂镇中心卫生院、连山壮族瑶族自治县禾洞镇中心学校、连山壮族瑶族自治县上帅镇中心学校、中国移动通信集团广东有限公司连山分公司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阳山县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阳山县卫生和计划生育局、阳山县卫生监督所、阳山县行政服务中心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阳山县妇幼保健计划生育服务中心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潮州市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65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潮安区：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潮州市潮安区委宣传部、潮州市潮安区公路局、潮州市潮安区文化广电新闻出版局、潮州市潮安区发展和改革局、潮州市潮安区农业局、潮州市潮安区旅游局、潮州市潮安区工商行政管理局、潮州市潮安区财政局、潮州市潮安区环境保护局、潮州市潮安区交通运输局、潮州市公安局潮安分局、广东潮安经济开发区管理委员会、中国共产主义青年团潮州市潮安区委员会、潮州市潮安区总工会、潮州市潮安区妇女联合会、潮州市潮安区广播电视台、潮州市潮安区图书馆、潮州市潮安区文化馆、潮州男科医院、潮州市潮安区万峰林场卫生所、潮州市潮安区东凤镇昆江运杰小学、潮州市潮安区东凤镇仙桥小学、潮州市潮安区东凤镇庄西陇小学、潮州市潮安区东凤镇洋东小学、潮州市潮安区东凤镇下张濬智学校、潮州市潮安区东凤镇东三小学、潮州市潮安区彩塘镇崇广小学、潮州市潮安区彩塘镇金四小学、潮州市潮安区彩塘镇红旗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饶平县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饶平县卫生和计划生育局、饶平县疾病预防控制中心、饶平县三饶卫生院、饶平县新塘卫生院、饶平县汫洲卫生院、饶平县黄冈卫生院、饶平县上饶卫生院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湘桥区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潮州市湘桥区卫生和计划生育局、潮州市湘桥区湘桥社区卫生服务中心、潮州市湘桥区意溪卫生院、潮州市湘桥区开元初级中学、潮州市城南中英文学校、潮州市湘桥区铮蓉中学、潮州市湘桥区凤新中心小学、潮州市湘桥区东埔小学、潮州市湘桥区竹围小学、潮州市湘桥区云梯小学、潮州市湘桥区大新乡小学、潮州市湘桥区凤山小学、潮州市湘桥区莲云小学、潮州市湘桥区田中小学、潮州市湘桥区城西中心小学、潮州市湘桥区博思实验幼儿园、潮州市湘桥区安贝尔实验幼儿园、潮州市湘桥区花蕾幼儿园、潮州市湘桥区云梯幼儿园、潮州市湘桥区华星幼儿园、潮州市湘桥区雅思实验幼儿园、潮州市湘桥区凤新文欢幼儿园、潮州市湘桥区伶俐幼儿园、潮州市湘桥区陈桥中心幼儿园、潮州市湘桥区凤新街道大新乡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潮州市湘桥区凤新街道奎元社区居民委员会、潮州市湘桥区凤新街道万绿社区居民委员会、潮州市湘桥区凤新街道宜园社区居民委员会、潮州市湘桥区凤新街道宏天社区居民委员会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云浮市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119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中共云浮市委党史研究室、云浮市规划编制委员会、云浮市外事侨务局、云浮市粮食局、云浮市供销合作联社、云浮市第二中学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云城区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云浮市云城区人民政府办公室、云浮市云城区人民检察院、云浮市社会保险基金管理局云城分局、云浮市云城区人力资源和社会保障局、云浮市云城区思劳镇人民政府、云浮市云城区安塘街道办事处、云浮市云城区教师进修学校、云浮市云城区安塘中学、云浮市云城区河口初城学校、云浮市云城区河口布务小学、云浮市云城区河口红阳小学、云浮市云城区河口马岗小学、云浮市云城区河口田心小学、云浮市云城区腰古镇中心小学、云浮市云城区腰古镇明善小学、云浮市云城区腰古镇古田小学、云浮市云城区腰古镇卫东小学、云浮市云城区腰古镇升平小学、云浮市云城区腰古镇旺村小学、云浮市云城区腰古镇联强小学、云浮市云城区腰古镇城头小学、云浮市云城区腰古镇坪塘小学、云浮市云城区腰古镇水东小学、云浮市云城区腰古镇云表小学、云浮市云城区腰古镇芙蓉小学、云浮市云城区腰古镇永昌小学、云浮市云城区南盛镇枧岭小学、云浮市云城区南盛镇七洞小学、云浮市云城区南盛镇大窝小学、云浮市云城区南盛镇铁场小学、云浮市云城区南盛镇小洞小学、云浮市云城区南盛镇大围小学、云浮市云城区培基幼儿园、云浮市云城区童之梦幼儿园、云浮市云城区阳光豪庭幼儿园、云浮市云城区东安艺术幼儿园、云浮市云城区竹园幼儿园、云浮市云城区蟠龙幼儿园、云浮市云城区华侨幼儿园、云浮市云城区华侨第二幼儿园、云浮市云城区申浩幼儿园、云浮市云城区高峰街道中心幼儿园、云浮市云城区培英云硫幼儿园、云浮市云城区瑞峰幼儿园、云浮市云城区河口香港海员希望幼儿园、云城区河口街道中心幼儿园初城分园、云浮市云城区南盛镇中心幼儿园、云浮市云城区南盛镇永航幼儿园、云浮市云城区南盛镇铁场幼儿园、云浮市云城区南盛镇童声幼儿园、云浮市云城区南盛镇英豪第五幼儿园、云浮市云城区南盛镇英豪第六幼儿园、云城区南盛镇桐岗小学附属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云安区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云浮市云安区人民代表大会常务委员会办公室、云浮市云安区林业局、云浮市云安区粮食局、云浮市云安区水务局、中国共产主义青年团云浮市云安区委员会、云浮市云安区城市建设监察大队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罗定市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罗定市廷锴纪念中学、罗定第二中学、罗定第三中学、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罗定市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塘中学、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罗定市连州中学、罗定市实验小学、罗定第一小学、罗定市附城街新乐片中心小学、罗定市罗镜镇新榕片中心小学、罗定市生江镇中心小学、罗定市华石镇中心小学、罗定市泗纶镇都门片中心小学、罗定市幼儿园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新兴县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共产党新兴县委员会组织部、中国共产主义青年团新兴县委员会、新兴县人民法院、新兴县信访局、新兴县公安局森林分局、新兴县环境保护局、新兴县残疾人联合会、新兴县食品药品监督管理局、中国共产党新兴县委员会党校、新兴县公路局、新兴县房产管理局、新兴县天堂镇五一小学、新兴县天堂镇内东小学、新兴县天堂镇五西小学、新兴县天堂镇东震小学、新兴县天堂镇梁鸿楷小学、新兴县大江镇梭郎小学、新兴县太平镇三根榕小学、新兴县太平镇中黄小学、新兴县太平镇悦塘小学、新兴县太平镇江上小学、新兴县东成镇中心小学、新兴县东成镇东瑶小学、新兴县东成镇云河小学、新兴县商业幼儿园、新兴县太平育英幼儿园、太平镇东方红幼儿园、新兴县太平镇中心小学附属中心幼儿园、新兴县太平镇中黄幼儿园、新兴县东成镇中心幼儿园、新兴县北大垌艺术幼儿园、新兴县天堂镇第十营小学附属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郁南县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广东省郁南县地方税务局、郁南县广播电视台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郁南县实验中学、郁南县连滩中学、郁南县桂圩镇罗顺初级中学、郁南县河口镇初级中学、郁南县建城镇初级中学、郁南县宋桂镇中心小学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云浮新区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云浮新区管理委员会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E1755"/>
    <w:rsid w:val="563E175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2018-07-24T01:28:00Z</dcterms:created>
  <dc:creator>Administrator</dc:creator>
  <cp:lastModifiedBy>Administrator</cp:lastModifiedBy>
  <dcterms:modified xsi:type="dcterms:W3CDTF">2018-07-24T01:28:34Z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