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卫生计生适宜技术推广情况统计表</w:t>
      </w:r>
    </w:p>
    <w:p>
      <w:pPr>
        <w:jc w:val="both"/>
        <w:rPr>
          <w:rFonts w:hint="default" w:ascii="Times New Roman" w:hAnsi="Times New Roman" w:cs="Times New Roman"/>
          <w:b/>
          <w:szCs w:val="21"/>
        </w:rPr>
      </w:pPr>
    </w:p>
    <w:p>
      <w:pPr>
        <w:ind w:firstLine="281" w:firstLineChars="100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市卫生计生局（委）（盖章） ：                                             推广年度：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2018年</w:t>
      </w:r>
    </w:p>
    <w:tbl>
      <w:tblPr>
        <w:tblStyle w:val="3"/>
        <w:tblW w:w="14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25"/>
        <w:gridCol w:w="977"/>
        <w:gridCol w:w="1269"/>
        <w:gridCol w:w="1298"/>
        <w:gridCol w:w="1445"/>
        <w:gridCol w:w="1152"/>
        <w:gridCol w:w="122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开展推广应用工作县医院数</w:t>
            </w:r>
          </w:p>
        </w:tc>
        <w:tc>
          <w:tcPr>
            <w:tcW w:w="49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推广技术数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培训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应用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例数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市级专项用于适宜技术推广经费 （万元）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卫生计生机构用于适宜技术推广经费（万元）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是否有开展市级适宜技术推广工作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其中综合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改革县医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院数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其中，推广到县医院技术数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其中，推广到乡镇卫生院技术数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其中，推广到村卫生室（社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区卫生服务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站）技术数</w:t>
            </w:r>
          </w:p>
        </w:tc>
        <w:tc>
          <w:tcPr>
            <w:tcW w:w="11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填报人：                联系电话：                             年   月   日</w:t>
      </w:r>
    </w:p>
    <w:p>
      <w:pPr>
        <w:jc w:val="left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sectPr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44CC2"/>
    <w:rsid w:val="6D535020"/>
    <w:rsid w:val="7C74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2018-07-13T07:05:00Z</dcterms:created>
  <dc:creator>Administrator</dc:creator>
  <cp:lastModifiedBy>Administrator</cp:lastModifiedBy>
  <dcterms:modified xsi:type="dcterms:W3CDTF">2018-07-13T07:06:03Z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